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EBDC1" w14:textId="667725B8" w:rsidR="00B737BB" w:rsidRPr="00335911" w:rsidRDefault="00664C8B" w:rsidP="00F76143">
      <w:pPr>
        <w:pStyle w:val="Heading1"/>
        <w:rPr>
          <w:lang w:val="fi-FI"/>
        </w:rPr>
      </w:pPr>
      <w:r>
        <w:rPr>
          <w:lang w:val="fi-FI"/>
        </w:rPr>
        <w:t>Hallituksen kokous</w:t>
      </w:r>
      <w:r w:rsidR="005C5041">
        <w:rPr>
          <w:lang w:val="fi-FI"/>
        </w:rPr>
        <w:t>, pöytäkirja</w:t>
      </w:r>
    </w:p>
    <w:p w14:paraId="79526B6D" w14:textId="1708E64D" w:rsidR="00361A90" w:rsidRDefault="005C5041" w:rsidP="00273CAA">
      <w:pPr>
        <w:pStyle w:val="Heading2"/>
        <w:rPr>
          <w:rStyle w:val="Strong"/>
          <w:rFonts w:asciiTheme="majorHAnsi" w:hAnsiTheme="majorHAnsi"/>
          <w:b/>
          <w:bCs w:val="0"/>
          <w:lang w:val="fi-FI"/>
        </w:rPr>
      </w:pPr>
      <w:r>
        <w:rPr>
          <w:rStyle w:val="Strong"/>
          <w:rFonts w:asciiTheme="majorHAnsi" w:hAnsiTheme="majorHAnsi"/>
          <w:b/>
          <w:bCs w:val="0"/>
          <w:lang w:val="fi-FI"/>
        </w:rPr>
        <w:t>Aika</w:t>
      </w:r>
    </w:p>
    <w:p w14:paraId="19032EF8" w14:textId="7FF0E47A" w:rsidR="00BA484E" w:rsidRPr="00BA484E" w:rsidRDefault="00BA484E" w:rsidP="00BA484E">
      <w:r>
        <w:t>1.</w:t>
      </w:r>
      <w:r w:rsidR="00664C8B">
        <w:t>10</w:t>
      </w:r>
      <w:r>
        <w:t>.202</w:t>
      </w:r>
      <w:r w:rsidR="00664C8B">
        <w:t>4</w:t>
      </w:r>
      <w:r>
        <w:t xml:space="preserve"> klo 16:00</w:t>
      </w:r>
    </w:p>
    <w:p w14:paraId="750321B5" w14:textId="2A42063F" w:rsidR="00BA484E" w:rsidRDefault="005C5041" w:rsidP="00BA484E">
      <w:pPr>
        <w:pStyle w:val="Heading2"/>
        <w:rPr>
          <w:rStyle w:val="Strong"/>
          <w:rFonts w:asciiTheme="majorHAnsi" w:hAnsiTheme="majorHAnsi"/>
          <w:b/>
          <w:bCs w:val="0"/>
          <w:lang w:val="fi-FI"/>
        </w:rPr>
      </w:pPr>
      <w:r>
        <w:rPr>
          <w:rStyle w:val="Strong"/>
          <w:rFonts w:asciiTheme="majorHAnsi" w:hAnsiTheme="majorHAnsi"/>
          <w:b/>
          <w:bCs w:val="0"/>
          <w:lang w:val="fi-FI"/>
        </w:rPr>
        <w:t>Paikka</w:t>
      </w:r>
    </w:p>
    <w:p w14:paraId="69A26FEC" w14:textId="7E259625" w:rsidR="00BA484E" w:rsidRDefault="00CC4DC5" w:rsidP="00335911">
      <w:r>
        <w:t xml:space="preserve">Yhtiön pääkonttori, Esimerkkitie 1, </w:t>
      </w:r>
      <w:r w:rsidR="00C161F7">
        <w:t xml:space="preserve">00100 </w:t>
      </w:r>
      <w:r w:rsidR="00BA484E">
        <w:t>Helsinki</w:t>
      </w:r>
      <w:r>
        <w:t>.</w:t>
      </w:r>
    </w:p>
    <w:p w14:paraId="07FA4735" w14:textId="16782684" w:rsidR="00CC4DC5" w:rsidRDefault="005C5041" w:rsidP="00CC4DC5">
      <w:pPr>
        <w:pStyle w:val="Heading2"/>
        <w:rPr>
          <w:rStyle w:val="Strong"/>
          <w:rFonts w:asciiTheme="majorHAnsi" w:hAnsiTheme="majorHAnsi"/>
          <w:b/>
          <w:bCs w:val="0"/>
          <w:lang w:val="fi-FI"/>
        </w:rPr>
      </w:pPr>
      <w:r>
        <w:rPr>
          <w:rStyle w:val="Strong"/>
          <w:rFonts w:asciiTheme="majorHAnsi" w:hAnsiTheme="majorHAnsi"/>
          <w:b/>
          <w:bCs w:val="0"/>
          <w:lang w:val="fi-FI"/>
        </w:rPr>
        <w:t>Läsnä</w:t>
      </w:r>
      <w:r w:rsidR="009E7FC1">
        <w:rPr>
          <w:rStyle w:val="Strong"/>
          <w:rFonts w:asciiTheme="majorHAnsi" w:hAnsiTheme="majorHAnsi"/>
          <w:b/>
          <w:bCs w:val="0"/>
          <w:lang w:val="fi-FI"/>
        </w:rPr>
        <w:t>olijat</w:t>
      </w:r>
    </w:p>
    <w:p w14:paraId="7461BBC1" w14:textId="686DB545" w:rsidR="00CC4DC5" w:rsidRPr="008D357F" w:rsidRDefault="009E7FC1" w:rsidP="00335911">
      <w:pPr>
        <w:rPr>
          <w:b/>
          <w:bCs w:val="0"/>
        </w:rPr>
      </w:pPr>
      <w:r>
        <w:rPr>
          <w:b/>
          <w:bCs w:val="0"/>
        </w:rPr>
        <w:t>Nimi</w:t>
      </w:r>
      <w:r w:rsidR="008D357F">
        <w:rPr>
          <w:b/>
          <w:bCs w:val="0"/>
        </w:rPr>
        <w:tab/>
      </w:r>
      <w:r w:rsidR="008D357F">
        <w:rPr>
          <w:b/>
          <w:bCs w:val="0"/>
        </w:rPr>
        <w:tab/>
      </w:r>
      <w:r>
        <w:rPr>
          <w:b/>
          <w:bCs w:val="0"/>
        </w:rPr>
        <w:t>Asema hallituksessa</w:t>
      </w:r>
    </w:p>
    <w:p w14:paraId="2DE30E5A" w14:textId="3F585847" w:rsidR="008D357F" w:rsidRDefault="008D357F" w:rsidP="00335911">
      <w:r>
        <w:t>Henkilö A</w:t>
      </w:r>
      <w:r w:rsidR="00F603E8">
        <w:tab/>
      </w:r>
      <w:r w:rsidR="00F603E8">
        <w:tab/>
      </w:r>
      <w:r w:rsidR="009E7FC1">
        <w:t>Hallituksen puheenjohtaja</w:t>
      </w:r>
    </w:p>
    <w:p w14:paraId="55E9A418" w14:textId="61FBFFFA" w:rsidR="00F603E8" w:rsidRDefault="00F603E8" w:rsidP="00335911">
      <w:r>
        <w:t>Henkilö B</w:t>
      </w:r>
      <w:r>
        <w:tab/>
      </w:r>
      <w:r>
        <w:tab/>
      </w:r>
      <w:r w:rsidR="009E7FC1">
        <w:t>Hallituksen jäsen</w:t>
      </w:r>
    </w:p>
    <w:p w14:paraId="05C4C1C2" w14:textId="1CA5D168" w:rsidR="00F603E8" w:rsidRDefault="00F603E8" w:rsidP="00335911">
      <w:r>
        <w:t>Henkilö C</w:t>
      </w:r>
      <w:r>
        <w:tab/>
      </w:r>
      <w:r>
        <w:tab/>
      </w:r>
      <w:r w:rsidR="009E7FC1">
        <w:t>Hallituksen jäsen</w:t>
      </w:r>
      <w:r>
        <w:tab/>
      </w:r>
      <w:r>
        <w:tab/>
      </w:r>
    </w:p>
    <w:p w14:paraId="3D211B74" w14:textId="18A047A8" w:rsidR="00CC4DC5" w:rsidRDefault="00CC4DC5" w:rsidP="00335911"/>
    <w:p w14:paraId="3542A9E7" w14:textId="79B8DBDC" w:rsidR="00D444CA" w:rsidRDefault="00D444CA" w:rsidP="00D444CA">
      <w:pPr>
        <w:pStyle w:val="Heading2"/>
        <w:numPr>
          <w:ilvl w:val="0"/>
          <w:numId w:val="4"/>
        </w:numPr>
        <w:ind w:left="426" w:hanging="426"/>
        <w:rPr>
          <w:rStyle w:val="Strong"/>
          <w:rFonts w:asciiTheme="majorHAnsi" w:hAnsiTheme="majorHAnsi"/>
          <w:b/>
          <w:bCs w:val="0"/>
          <w:lang w:val="fi-FI"/>
        </w:rPr>
      </w:pPr>
      <w:r>
        <w:rPr>
          <w:rStyle w:val="Strong"/>
          <w:rFonts w:asciiTheme="majorHAnsi" w:hAnsiTheme="majorHAnsi"/>
          <w:b/>
          <w:bCs w:val="0"/>
          <w:lang w:val="fi-FI"/>
        </w:rPr>
        <w:t>kokouksen avaaminen</w:t>
      </w:r>
    </w:p>
    <w:p w14:paraId="5D15C14D" w14:textId="04908C0E" w:rsidR="00BA484E" w:rsidRPr="00194003" w:rsidRDefault="00D63FA0" w:rsidP="00194003">
      <w:pPr>
        <w:spacing w:after="0"/>
        <w:rPr>
          <w:lang w:val="en-FI"/>
        </w:rPr>
      </w:pPr>
      <w:r w:rsidRPr="00194003">
        <w:rPr>
          <w:lang w:val="en-FI"/>
        </w:rPr>
        <w:t>Kokouksen avasi Henkilö A.</w:t>
      </w:r>
    </w:p>
    <w:p w14:paraId="3859B287" w14:textId="77777777" w:rsidR="00194003" w:rsidRDefault="00194003" w:rsidP="00335911"/>
    <w:p w14:paraId="1E6DF6F8" w14:textId="6D11F144" w:rsidR="006A03F7" w:rsidRDefault="006A03F7" w:rsidP="006A03F7">
      <w:pPr>
        <w:pStyle w:val="Heading2"/>
        <w:numPr>
          <w:ilvl w:val="0"/>
          <w:numId w:val="4"/>
        </w:numPr>
        <w:ind w:left="426" w:hanging="426"/>
        <w:rPr>
          <w:rStyle w:val="Strong"/>
          <w:rFonts w:asciiTheme="majorHAnsi" w:hAnsiTheme="majorHAnsi"/>
          <w:b/>
          <w:bCs w:val="0"/>
          <w:lang w:val="fi-FI"/>
        </w:rPr>
      </w:pPr>
      <w:r>
        <w:rPr>
          <w:rStyle w:val="Strong"/>
          <w:rFonts w:asciiTheme="majorHAnsi" w:hAnsiTheme="majorHAnsi"/>
          <w:b/>
          <w:bCs w:val="0"/>
          <w:lang w:val="fi-FI"/>
        </w:rPr>
        <w:t xml:space="preserve">Kokouksen </w:t>
      </w:r>
      <w:r w:rsidR="00E67404">
        <w:rPr>
          <w:rStyle w:val="Strong"/>
          <w:rFonts w:asciiTheme="majorHAnsi" w:hAnsiTheme="majorHAnsi"/>
          <w:b/>
          <w:bCs w:val="0"/>
          <w:lang w:val="fi-FI"/>
        </w:rPr>
        <w:t>päätösvaltaisuus</w:t>
      </w:r>
    </w:p>
    <w:p w14:paraId="7FE65792" w14:textId="29628D20" w:rsidR="001D1198" w:rsidRDefault="0071213C" w:rsidP="00194003">
      <w:pPr>
        <w:spacing w:after="0"/>
        <w:rPr>
          <w:lang w:val="en-FI"/>
        </w:rPr>
      </w:pPr>
      <w:r>
        <w:rPr>
          <w:lang w:val="en-FI"/>
        </w:rPr>
        <w:t xml:space="preserve">Todettiin, että </w:t>
      </w:r>
      <w:r w:rsidR="00B6193D">
        <w:rPr>
          <w:lang w:val="en-FI"/>
        </w:rPr>
        <w:t xml:space="preserve">kokous oli kutsuttu laillisesti koolle ja koska paikalla oli vaadittava </w:t>
      </w:r>
      <w:r w:rsidR="004C484F">
        <w:rPr>
          <w:lang w:val="en-FI"/>
        </w:rPr>
        <w:t>hallituksen enemmistö, oli se päätösvaltainen.</w:t>
      </w:r>
    </w:p>
    <w:p w14:paraId="23B13966" w14:textId="77777777" w:rsidR="00194003" w:rsidRPr="001D1198" w:rsidRDefault="00194003" w:rsidP="001D1198">
      <w:pPr>
        <w:spacing w:after="0" w:line="240" w:lineRule="auto"/>
        <w:rPr>
          <w:lang w:val="en-FI"/>
        </w:rPr>
      </w:pPr>
    </w:p>
    <w:p w14:paraId="7D677F71" w14:textId="44D2EBAD" w:rsidR="00EC603B" w:rsidRDefault="006C090D" w:rsidP="00EC603B">
      <w:pPr>
        <w:pStyle w:val="Heading2"/>
        <w:numPr>
          <w:ilvl w:val="0"/>
          <w:numId w:val="4"/>
        </w:numPr>
        <w:ind w:left="426" w:hanging="426"/>
        <w:rPr>
          <w:rStyle w:val="Strong"/>
          <w:rFonts w:asciiTheme="majorHAnsi" w:hAnsiTheme="majorHAnsi"/>
          <w:b/>
          <w:bCs w:val="0"/>
          <w:lang w:val="fi-FI"/>
        </w:rPr>
      </w:pPr>
      <w:r>
        <w:rPr>
          <w:rStyle w:val="Strong"/>
          <w:rFonts w:asciiTheme="majorHAnsi" w:hAnsiTheme="majorHAnsi"/>
          <w:b/>
          <w:bCs w:val="0"/>
          <w:lang w:val="fi-FI"/>
        </w:rPr>
        <w:t>Kokouksen järjestäytyminen</w:t>
      </w:r>
    </w:p>
    <w:p w14:paraId="0EB5FB1B" w14:textId="501F70CD" w:rsidR="00194003" w:rsidRPr="006C090D" w:rsidRDefault="0071213C" w:rsidP="006C090D">
      <w:pPr>
        <w:spacing w:after="0"/>
        <w:rPr>
          <w:rStyle w:val="Strong"/>
          <w:b w:val="0"/>
          <w:bCs/>
          <w:lang w:val="en-FI"/>
        </w:rPr>
      </w:pPr>
      <w:r w:rsidRPr="0071213C">
        <w:rPr>
          <w:lang w:val="en-FI"/>
        </w:rPr>
        <w:t xml:space="preserve">Kokouksen puheenjohtajaksi valittiin Henkilö A ja </w:t>
      </w:r>
      <w:r w:rsidR="006C090D">
        <w:rPr>
          <w:lang w:val="en-FI"/>
        </w:rPr>
        <w:t>sihteeriksi</w:t>
      </w:r>
      <w:r w:rsidRPr="0071213C">
        <w:rPr>
          <w:lang w:val="en-FI"/>
        </w:rPr>
        <w:t xml:space="preserve"> Henkilö B.</w:t>
      </w:r>
    </w:p>
    <w:p w14:paraId="30AB0D72" w14:textId="1B4C731E" w:rsidR="00194003" w:rsidRDefault="00EA0242" w:rsidP="00194003">
      <w:pPr>
        <w:pStyle w:val="Heading2"/>
        <w:numPr>
          <w:ilvl w:val="0"/>
          <w:numId w:val="4"/>
        </w:numPr>
        <w:ind w:left="426" w:hanging="426"/>
        <w:rPr>
          <w:rStyle w:val="Strong"/>
          <w:rFonts w:asciiTheme="majorHAnsi" w:hAnsiTheme="majorHAnsi"/>
          <w:b/>
          <w:bCs w:val="0"/>
          <w:lang w:val="fi-FI"/>
        </w:rPr>
      </w:pPr>
      <w:r>
        <w:rPr>
          <w:rStyle w:val="Strong"/>
          <w:rFonts w:asciiTheme="majorHAnsi" w:hAnsiTheme="majorHAnsi"/>
          <w:b/>
          <w:bCs w:val="0"/>
          <w:lang w:val="fi-FI"/>
        </w:rPr>
        <w:t>Pankkitilin avaaminen</w:t>
      </w:r>
    </w:p>
    <w:p w14:paraId="6A79D90A" w14:textId="6721C562" w:rsidR="00194003" w:rsidRDefault="00E069A7" w:rsidP="00194003">
      <w:pPr>
        <w:spacing w:after="0"/>
        <w:rPr>
          <w:lang w:val="en-FI"/>
        </w:rPr>
      </w:pPr>
      <w:r>
        <w:rPr>
          <w:lang w:val="en-FI"/>
        </w:rPr>
        <w:t xml:space="preserve">Päätettiin avata yhtiölle pankkitili Alisa Pankkiin. </w:t>
      </w:r>
      <w:r w:rsidR="00D06E7F">
        <w:rPr>
          <w:lang w:val="en-FI"/>
        </w:rPr>
        <w:t>Tilinkäyttöoikeus annetaan Henkilö A:lle.</w:t>
      </w:r>
    </w:p>
    <w:p w14:paraId="2A946661" w14:textId="1A28585B" w:rsidR="00194003" w:rsidRDefault="00194003" w:rsidP="00194003">
      <w:pPr>
        <w:spacing w:after="0"/>
        <w:rPr>
          <w:lang w:val="en-FI"/>
        </w:rPr>
      </w:pPr>
    </w:p>
    <w:p w14:paraId="03457546" w14:textId="52170F31" w:rsidR="00AA5979" w:rsidRDefault="00AA5979" w:rsidP="00DF6B5B">
      <w:pPr>
        <w:spacing w:after="0"/>
        <w:rPr>
          <w:lang w:val="en-FI"/>
        </w:rPr>
      </w:pPr>
    </w:p>
    <w:p w14:paraId="1FA0AEB4" w14:textId="4251A87D" w:rsidR="007D5B03" w:rsidRDefault="00A54E0E" w:rsidP="00832D33">
      <w:pPr>
        <w:pStyle w:val="Heading2"/>
        <w:numPr>
          <w:ilvl w:val="0"/>
          <w:numId w:val="4"/>
        </w:numPr>
        <w:ind w:left="426" w:hanging="426"/>
        <w:rPr>
          <w:rStyle w:val="Strong"/>
          <w:rFonts w:asciiTheme="majorHAnsi" w:hAnsiTheme="majorHAnsi"/>
          <w:b/>
          <w:bCs w:val="0"/>
          <w:lang w:val="fi-FI"/>
        </w:rPr>
      </w:pPr>
      <w:r>
        <w:rPr>
          <w:rStyle w:val="Strong"/>
          <w:rFonts w:asciiTheme="majorHAnsi" w:hAnsiTheme="majorHAnsi"/>
          <w:b/>
          <w:bCs w:val="0"/>
          <w:lang w:val="fi-FI"/>
        </w:rPr>
        <w:lastRenderedPageBreak/>
        <w:t>Kokouksen päättäminen</w:t>
      </w:r>
    </w:p>
    <w:p w14:paraId="32A59822" w14:textId="2FFA53F9" w:rsidR="00832D33" w:rsidRDefault="00342E38" w:rsidP="002426C8">
      <w:pPr>
        <w:spacing w:after="0"/>
      </w:pPr>
      <w:r w:rsidRPr="00342E38">
        <w:rPr>
          <w:lang w:val="en-FI"/>
        </w:rPr>
        <w:t xml:space="preserve">Koska muita käsiteltäviä asioita ei ollut, </w:t>
      </w:r>
      <w:r w:rsidR="00DA0676">
        <w:rPr>
          <w:lang w:val="en-FI"/>
        </w:rPr>
        <w:t>päätettiin kokous</w:t>
      </w:r>
      <w:r>
        <w:t>.</w:t>
      </w:r>
    </w:p>
    <w:p w14:paraId="56991FB2" w14:textId="77777777" w:rsidR="002426C8" w:rsidRDefault="002426C8" w:rsidP="002426C8">
      <w:pPr>
        <w:spacing w:after="0"/>
      </w:pPr>
    </w:p>
    <w:p w14:paraId="00907625" w14:textId="77777777" w:rsidR="002426C8" w:rsidRDefault="002426C8" w:rsidP="002426C8">
      <w:pPr>
        <w:spacing w:after="0"/>
      </w:pPr>
    </w:p>
    <w:p w14:paraId="4764427E" w14:textId="77777777" w:rsidR="002426C8" w:rsidRDefault="002426C8" w:rsidP="002426C8">
      <w:pPr>
        <w:spacing w:after="0"/>
      </w:pPr>
    </w:p>
    <w:p w14:paraId="5D5F65C4" w14:textId="191DD751" w:rsidR="00832D33" w:rsidRDefault="00832D33" w:rsidP="00832D33">
      <w:pPr>
        <w:pStyle w:val="Heading2"/>
        <w:rPr>
          <w:rStyle w:val="Strong"/>
          <w:rFonts w:asciiTheme="majorHAnsi" w:hAnsiTheme="majorHAnsi"/>
          <w:b/>
          <w:bCs w:val="0"/>
          <w:lang w:val="fi-FI"/>
        </w:rPr>
      </w:pPr>
      <w:r>
        <w:rPr>
          <w:rStyle w:val="Strong"/>
          <w:rFonts w:asciiTheme="majorHAnsi" w:hAnsiTheme="majorHAnsi"/>
          <w:b/>
          <w:bCs w:val="0"/>
          <w:lang w:val="fi-FI"/>
        </w:rPr>
        <w:t>Allekirjoitukset</w:t>
      </w:r>
    </w:p>
    <w:p w14:paraId="28D9F3B4" w14:textId="4C66F97C" w:rsidR="003F1837" w:rsidRDefault="003F1837" w:rsidP="003F1837"/>
    <w:p w14:paraId="257DF39F" w14:textId="6BF7F1FA" w:rsidR="003F1837" w:rsidRDefault="003F1837" w:rsidP="003F183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423"/>
        <w:gridCol w:w="3402"/>
      </w:tblGrid>
      <w:tr w:rsidR="000D20B9" w14:paraId="0D14E4FF" w14:textId="77777777" w:rsidTr="005C30F4">
        <w:tc>
          <w:tcPr>
            <w:tcW w:w="3397" w:type="dxa"/>
            <w:tcBorders>
              <w:top w:val="single" w:sz="4" w:space="0" w:color="auto"/>
            </w:tcBorders>
          </w:tcPr>
          <w:p w14:paraId="387208EE" w14:textId="77777777" w:rsidR="000D20B9" w:rsidRDefault="000D20B9" w:rsidP="003F1837"/>
        </w:tc>
        <w:tc>
          <w:tcPr>
            <w:tcW w:w="1423" w:type="dxa"/>
          </w:tcPr>
          <w:p w14:paraId="09CD7572" w14:textId="77777777" w:rsidR="000D20B9" w:rsidRDefault="000D20B9" w:rsidP="003F1837"/>
        </w:tc>
        <w:tc>
          <w:tcPr>
            <w:tcW w:w="3402" w:type="dxa"/>
            <w:tcBorders>
              <w:top w:val="single" w:sz="4" w:space="0" w:color="auto"/>
            </w:tcBorders>
          </w:tcPr>
          <w:p w14:paraId="2A1F47DE" w14:textId="77777777" w:rsidR="000D20B9" w:rsidRDefault="000D20B9" w:rsidP="003F1837"/>
        </w:tc>
      </w:tr>
      <w:tr w:rsidR="000D20B9" w14:paraId="50C89E7B" w14:textId="77777777" w:rsidTr="005C30F4">
        <w:trPr>
          <w:trHeight w:val="82"/>
        </w:trPr>
        <w:tc>
          <w:tcPr>
            <w:tcW w:w="3397" w:type="dxa"/>
            <w:vAlign w:val="center"/>
          </w:tcPr>
          <w:p w14:paraId="75A1B9D7" w14:textId="226DE077" w:rsidR="000D20B9" w:rsidRDefault="000D20B9" w:rsidP="005C30F4">
            <w:r>
              <w:t>Henkilö A</w:t>
            </w:r>
          </w:p>
        </w:tc>
        <w:tc>
          <w:tcPr>
            <w:tcW w:w="1423" w:type="dxa"/>
          </w:tcPr>
          <w:p w14:paraId="58635794" w14:textId="77777777" w:rsidR="000D20B9" w:rsidRDefault="000D20B9" w:rsidP="003F1837"/>
        </w:tc>
        <w:tc>
          <w:tcPr>
            <w:tcW w:w="3402" w:type="dxa"/>
            <w:vAlign w:val="center"/>
          </w:tcPr>
          <w:p w14:paraId="7623A6F3" w14:textId="0776A328" w:rsidR="000D20B9" w:rsidRDefault="000D20B9" w:rsidP="005C30F4">
            <w:r>
              <w:t>Henkilö B</w:t>
            </w:r>
          </w:p>
        </w:tc>
      </w:tr>
    </w:tbl>
    <w:p w14:paraId="1B688C9D" w14:textId="77777777" w:rsidR="00B53592" w:rsidRDefault="00B53592" w:rsidP="003F1837"/>
    <w:p w14:paraId="4AB1C1F8" w14:textId="77777777" w:rsidR="002426C8" w:rsidRPr="003F1837" w:rsidRDefault="002426C8" w:rsidP="003F1837"/>
    <w:p w14:paraId="36D59F6E" w14:textId="77777777" w:rsidR="007D5B03" w:rsidRDefault="007D5B03" w:rsidP="00DF6B5B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2426C8" w14:paraId="2342B6A8" w14:textId="77777777" w:rsidTr="00A9164C">
        <w:tc>
          <w:tcPr>
            <w:tcW w:w="3397" w:type="dxa"/>
            <w:tcBorders>
              <w:top w:val="single" w:sz="4" w:space="0" w:color="auto"/>
            </w:tcBorders>
          </w:tcPr>
          <w:p w14:paraId="78DFB66B" w14:textId="77777777" w:rsidR="002426C8" w:rsidRDefault="002426C8" w:rsidP="00A9164C"/>
        </w:tc>
      </w:tr>
      <w:tr w:rsidR="002426C8" w14:paraId="30416E5A" w14:textId="77777777" w:rsidTr="00A9164C">
        <w:trPr>
          <w:trHeight w:val="82"/>
        </w:trPr>
        <w:tc>
          <w:tcPr>
            <w:tcW w:w="3397" w:type="dxa"/>
            <w:vAlign w:val="center"/>
          </w:tcPr>
          <w:p w14:paraId="516619EE" w14:textId="203FB31E" w:rsidR="002426C8" w:rsidRDefault="002426C8" w:rsidP="00A9164C">
            <w:r>
              <w:t>Henkilö C</w:t>
            </w:r>
          </w:p>
        </w:tc>
      </w:tr>
    </w:tbl>
    <w:p w14:paraId="1A959E1E" w14:textId="77777777" w:rsidR="002426C8" w:rsidRPr="00342E38" w:rsidRDefault="002426C8" w:rsidP="00DF6B5B">
      <w:pPr>
        <w:spacing w:after="0"/>
      </w:pPr>
    </w:p>
    <w:sectPr w:rsidR="002426C8" w:rsidRPr="00342E38" w:rsidSect="00B90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33" w:right="1274" w:bottom="1701" w:left="1418" w:header="627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F9E5E" w14:textId="77777777" w:rsidR="00B80FE3" w:rsidRDefault="00B80FE3" w:rsidP="00273CAA">
      <w:r>
        <w:separator/>
      </w:r>
    </w:p>
  </w:endnote>
  <w:endnote w:type="continuationSeparator" w:id="0">
    <w:p w14:paraId="07A9C0CC" w14:textId="77777777" w:rsidR="00B80FE3" w:rsidRDefault="00B80FE3" w:rsidP="0027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Heading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4F815" w14:textId="77777777" w:rsidR="00000E5D" w:rsidRDefault="00000E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A5874" w14:textId="743951F7" w:rsidR="00335911" w:rsidRPr="00F26BC3" w:rsidRDefault="00335911" w:rsidP="00273CAA">
    <w:pPr>
      <w:pStyle w:val="Footer"/>
      <w:rPr>
        <w:rStyle w:val="A3"/>
        <w:rFonts w:cstheme="minorHAnsi"/>
        <w:bCs w:val="0"/>
        <w:color w:val="27314F"/>
        <w:spacing w:val="6"/>
        <w:sz w:val="16"/>
        <w:szCs w:val="16"/>
      </w:rPr>
    </w:pPr>
    <w:r w:rsidRPr="00F26BC3">
      <w:rPr>
        <w:rStyle w:val="A3"/>
        <w:rFonts w:cstheme="minorHAnsi"/>
        <w:bCs w:val="0"/>
        <w:color w:val="27314F"/>
        <w:spacing w:val="6"/>
        <w:sz w:val="16"/>
        <w:szCs w:val="16"/>
      </w:rPr>
      <w:t xml:space="preserve">Malli </w:t>
    </w:r>
    <w:r w:rsidR="006C090D">
      <w:rPr>
        <w:rStyle w:val="A3"/>
        <w:rFonts w:cstheme="minorHAnsi"/>
        <w:bCs w:val="0"/>
        <w:color w:val="27314F"/>
        <w:spacing w:val="6"/>
        <w:sz w:val="16"/>
        <w:szCs w:val="16"/>
      </w:rPr>
      <w:t>hallituksen</w:t>
    </w:r>
    <w:r w:rsidRPr="00F26BC3">
      <w:rPr>
        <w:rStyle w:val="A3"/>
        <w:rFonts w:cstheme="minorHAnsi"/>
        <w:bCs w:val="0"/>
        <w:color w:val="27314F"/>
        <w:spacing w:val="6"/>
        <w:sz w:val="16"/>
        <w:szCs w:val="16"/>
      </w:rPr>
      <w:t xml:space="preserve"> </w:t>
    </w:r>
    <w:r w:rsidR="006C090D">
      <w:rPr>
        <w:rStyle w:val="A3"/>
        <w:rFonts w:cstheme="minorHAnsi"/>
        <w:bCs w:val="0"/>
        <w:color w:val="27314F"/>
        <w:spacing w:val="6"/>
        <w:sz w:val="16"/>
        <w:szCs w:val="16"/>
      </w:rPr>
      <w:t>ko</w:t>
    </w:r>
    <w:r w:rsidRPr="00F26BC3">
      <w:rPr>
        <w:rStyle w:val="A3"/>
        <w:rFonts w:cstheme="minorHAnsi"/>
        <w:bCs w:val="0"/>
        <w:color w:val="27314F"/>
        <w:spacing w:val="6"/>
        <w:sz w:val="16"/>
        <w:szCs w:val="16"/>
      </w:rPr>
      <w:t>kouksen pöytäkirjasta</w:t>
    </w:r>
    <w:r w:rsidR="005470B0" w:rsidRPr="00F26BC3">
      <w:rPr>
        <w:rStyle w:val="A3"/>
        <w:rFonts w:cstheme="minorHAnsi"/>
        <w:bCs w:val="0"/>
        <w:color w:val="27314F"/>
        <w:spacing w:val="6"/>
        <w:sz w:val="16"/>
        <w:szCs w:val="16"/>
      </w:rPr>
      <w:t xml:space="preserve"> –</w:t>
    </w:r>
    <w:r w:rsidR="00671281">
      <w:rPr>
        <w:rStyle w:val="A3"/>
        <w:rFonts w:cstheme="minorHAnsi"/>
        <w:bCs w:val="0"/>
        <w:color w:val="27314F"/>
        <w:spacing w:val="6"/>
        <w:sz w:val="16"/>
        <w:szCs w:val="16"/>
      </w:rPr>
      <w:t xml:space="preserve"> </w:t>
    </w:r>
    <w:r w:rsidR="005470B0" w:rsidRPr="00F26BC3">
      <w:rPr>
        <w:rStyle w:val="A3"/>
        <w:rFonts w:cstheme="minorHAnsi"/>
        <w:bCs w:val="0"/>
        <w:color w:val="27314F"/>
        <w:spacing w:val="6"/>
        <w:sz w:val="16"/>
        <w:szCs w:val="16"/>
      </w:rPr>
      <w:t xml:space="preserve">Sopimuskoneesta löydät kaikki </w:t>
    </w:r>
    <w:r w:rsidR="00F26BC3" w:rsidRPr="00F26BC3">
      <w:rPr>
        <w:rStyle w:val="A3"/>
        <w:rFonts w:cstheme="minorHAnsi"/>
        <w:bCs w:val="0"/>
        <w:color w:val="27314F"/>
        <w:spacing w:val="6"/>
        <w:sz w:val="16"/>
        <w:szCs w:val="16"/>
      </w:rPr>
      <w:t xml:space="preserve">tarvitsemasi </w:t>
    </w:r>
    <w:r w:rsidR="00FF6120">
      <w:rPr>
        <w:rStyle w:val="A3"/>
        <w:rFonts w:cstheme="minorHAnsi"/>
        <w:bCs w:val="0"/>
        <w:color w:val="27314F"/>
        <w:spacing w:val="6"/>
        <w:sz w:val="16"/>
        <w:szCs w:val="16"/>
      </w:rPr>
      <w:t>asiakirja</w:t>
    </w:r>
    <w:r w:rsidR="00F26BC3" w:rsidRPr="00F26BC3">
      <w:rPr>
        <w:rStyle w:val="A3"/>
        <w:rFonts w:cstheme="minorHAnsi"/>
        <w:bCs w:val="0"/>
        <w:color w:val="27314F"/>
        <w:spacing w:val="6"/>
        <w:sz w:val="16"/>
        <w:szCs w:val="16"/>
      </w:rPr>
      <w:t>mallit</w:t>
    </w:r>
  </w:p>
  <w:p w14:paraId="3E3EAFB8" w14:textId="77777777" w:rsidR="00335911" w:rsidRDefault="00335911" w:rsidP="00273CAA">
    <w:pPr>
      <w:pStyle w:val="Footer"/>
      <w:rPr>
        <w:rStyle w:val="A3"/>
        <w:rFonts w:cstheme="minorHAnsi"/>
        <w:bCs w:val="0"/>
        <w:color w:val="27314F"/>
        <w:spacing w:val="6"/>
        <w:sz w:val="13"/>
        <w:szCs w:val="13"/>
        <w:lang w:val="sv-SE"/>
      </w:rPr>
    </w:pPr>
  </w:p>
  <w:p w14:paraId="6EB134C2" w14:textId="7628E4DA" w:rsidR="00EC0AD6" w:rsidRPr="00335911" w:rsidRDefault="00671281" w:rsidP="00273CAA">
    <w:pPr>
      <w:pStyle w:val="Footer"/>
      <w:rPr>
        <w:rStyle w:val="A3"/>
        <w:rFonts w:cstheme="minorHAnsi"/>
        <w:bCs w:val="0"/>
        <w:color w:val="27314F"/>
        <w:spacing w:val="6"/>
        <w:sz w:val="13"/>
        <w:szCs w:val="13"/>
        <w:lang w:val="sv-SE"/>
      </w:rPr>
    </w:pPr>
    <w:r>
      <w:rPr>
        <w:rFonts w:cstheme="minorHAnsi"/>
        <w:bCs w:val="0"/>
        <w:noProof/>
        <w:spacing w:val="6"/>
        <w:sz w:val="13"/>
        <w:szCs w:val="13"/>
        <w:lang w:val="sv-SE"/>
      </w:rPr>
      <w:drawing>
        <wp:inline distT="0" distB="0" distL="0" distR="0" wp14:anchorId="19E076EF" wp14:editId="5C29EFFB">
          <wp:extent cx="1612900" cy="268000"/>
          <wp:effectExtent l="0" t="0" r="0" b="0"/>
          <wp:docPr id="1482243792" name="Picture 1" descr="A blue text on a black background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243792" name="Picture 1" descr="A blue text on a black background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986" cy="27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97D55" w14:textId="77777777" w:rsidR="00000E5D" w:rsidRDefault="00000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FBB82" w14:textId="77777777" w:rsidR="00B80FE3" w:rsidRDefault="00B80FE3" w:rsidP="00273CAA">
      <w:r>
        <w:separator/>
      </w:r>
    </w:p>
  </w:footnote>
  <w:footnote w:type="continuationSeparator" w:id="0">
    <w:p w14:paraId="7847CC5B" w14:textId="77777777" w:rsidR="00B80FE3" w:rsidRDefault="00B80FE3" w:rsidP="00273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7AD0" w14:textId="77777777" w:rsidR="00000E5D" w:rsidRDefault="00000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DC85D" w14:textId="77777777" w:rsidR="00361A90" w:rsidRDefault="006C6481" w:rsidP="00273CAA">
    <w:pPr>
      <w:ind w:left="9072" w:right="-142" w:firstLine="17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FE3F44" wp14:editId="0ACE055F">
              <wp:simplePos x="0" y="0"/>
              <wp:positionH relativeFrom="column">
                <wp:posOffset>-47625</wp:posOffset>
              </wp:positionH>
              <wp:positionV relativeFrom="paragraph">
                <wp:posOffset>0</wp:posOffset>
              </wp:positionV>
              <wp:extent cx="1946009" cy="881882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6009" cy="88188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E539CD" w14:textId="1637ECBA" w:rsidR="006C6481" w:rsidRDefault="004A2ABD" w:rsidP="006C6481">
                          <w:pPr>
                            <w:spacing w:after="0" w:line="240" w:lineRule="auto"/>
                            <w:rPr>
                              <w:b/>
                              <w:bCs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 w:val="0"/>
                              <w:sz w:val="16"/>
                              <w:szCs w:val="16"/>
                            </w:rPr>
                            <w:t>Esimerkki Oy</w:t>
                          </w:r>
                        </w:p>
                        <w:p w14:paraId="7A8160A7" w14:textId="20EA66AA" w:rsidR="004A2ABD" w:rsidRPr="00273CAA" w:rsidRDefault="001B4DC1" w:rsidP="006C6481">
                          <w:pPr>
                            <w:spacing w:after="0" w:line="240" w:lineRule="auto"/>
                          </w:pPr>
                          <w:r>
                            <w:rPr>
                              <w:b/>
                              <w:bCs w:val="0"/>
                              <w:sz w:val="16"/>
                              <w:szCs w:val="16"/>
                            </w:rPr>
                            <w:t xml:space="preserve">Y-tunnus: </w:t>
                          </w:r>
                          <w:proofErr w:type="gramStart"/>
                          <w:r>
                            <w:rPr>
                              <w:b/>
                              <w:bCs w:val="0"/>
                              <w:sz w:val="16"/>
                              <w:szCs w:val="16"/>
                            </w:rPr>
                            <w:t>1234567-8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E3F44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left:0;text-align:left;margin-left:-3.75pt;margin-top:0;width:153.25pt;height:6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" fillcolor="white [3201]" stroked="f" strokeweight=".5pt">
              <v:textbox>
                <w:txbxContent>
                  <w:p w14:paraId="5CE539CD" w14:textId="1637ECBA" w:rsidR="006C6481" w:rsidRDefault="004A2ABD" w:rsidP="006C6481">
                    <w:pPr>
                      <w:spacing w:after="0" w:line="240" w:lineRule="auto"/>
                      <w:rPr>
                        <w:b/>
                        <w:bCs w:val="0"/>
                        <w:sz w:val="16"/>
                        <w:szCs w:val="16"/>
                      </w:rPr>
                    </w:pPr>
                    <w:r>
                      <w:rPr>
                        <w:b/>
                        <w:bCs w:val="0"/>
                        <w:sz w:val="16"/>
                        <w:szCs w:val="16"/>
                      </w:rPr>
                      <w:t>Esimerkki Oy</w:t>
                    </w:r>
                  </w:p>
                  <w:p w14:paraId="7A8160A7" w14:textId="20EA66AA" w:rsidR="004A2ABD" w:rsidRPr="00273CAA" w:rsidRDefault="001B4DC1" w:rsidP="006C6481">
                    <w:pPr>
                      <w:spacing w:after="0" w:line="240" w:lineRule="auto"/>
                    </w:pPr>
                    <w:r>
                      <w:rPr>
                        <w:b/>
                        <w:bCs w:val="0"/>
                        <w:sz w:val="16"/>
                        <w:szCs w:val="16"/>
                      </w:rPr>
                      <w:t xml:space="preserve">Y-tunnus: </w:t>
                    </w:r>
                    <w:proofErr w:type="gramStart"/>
                    <w:r>
                      <w:rPr>
                        <w:b/>
                        <w:bCs w:val="0"/>
                        <w:sz w:val="16"/>
                        <w:szCs w:val="16"/>
                      </w:rPr>
                      <w:t>1234567-8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EC0AD6">
      <w:rPr>
        <w:noProof/>
      </w:rPr>
      <w:drawing>
        <wp:inline distT="0" distB="0" distL="0" distR="0" wp14:anchorId="1CB0D60B" wp14:editId="1B1AA4CE">
          <wp:extent cx="328114" cy="250257"/>
          <wp:effectExtent l="0" t="0" r="2540" b="3810"/>
          <wp:docPr id="12" name="Kuv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90" cy="258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01EE6" w14:textId="77777777" w:rsidR="00000E5D" w:rsidRDefault="00000E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52666"/>
    <w:multiLevelType w:val="hybridMultilevel"/>
    <w:tmpl w:val="D9342018"/>
    <w:lvl w:ilvl="0" w:tplc="EE327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6462C"/>
    <w:multiLevelType w:val="hybridMultilevel"/>
    <w:tmpl w:val="9D0A1D1A"/>
    <w:lvl w:ilvl="0" w:tplc="33F6F3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9595F"/>
    <w:multiLevelType w:val="hybridMultilevel"/>
    <w:tmpl w:val="C33C5E22"/>
    <w:lvl w:ilvl="0" w:tplc="9BDEFA32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24F78"/>
    <w:multiLevelType w:val="hybridMultilevel"/>
    <w:tmpl w:val="53AE89DE"/>
    <w:lvl w:ilvl="0" w:tplc="21A4FCA0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8514795">
    <w:abstractNumId w:val="2"/>
  </w:num>
  <w:num w:numId="2" w16cid:durableId="139736920">
    <w:abstractNumId w:val="3"/>
  </w:num>
  <w:num w:numId="3" w16cid:durableId="872809349">
    <w:abstractNumId w:val="1"/>
  </w:num>
  <w:num w:numId="4" w16cid:durableId="469369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11"/>
    <w:rsid w:val="00000E5D"/>
    <w:rsid w:val="000061D0"/>
    <w:rsid w:val="000374BC"/>
    <w:rsid w:val="0006292A"/>
    <w:rsid w:val="0007201C"/>
    <w:rsid w:val="000D1D92"/>
    <w:rsid w:val="000D20B9"/>
    <w:rsid w:val="000D24DB"/>
    <w:rsid w:val="00114153"/>
    <w:rsid w:val="001240C1"/>
    <w:rsid w:val="00161244"/>
    <w:rsid w:val="00170F0F"/>
    <w:rsid w:val="0018168F"/>
    <w:rsid w:val="00194003"/>
    <w:rsid w:val="00195316"/>
    <w:rsid w:val="001B4DC1"/>
    <w:rsid w:val="001D1198"/>
    <w:rsid w:val="001F0E5A"/>
    <w:rsid w:val="001F17E9"/>
    <w:rsid w:val="00221EBD"/>
    <w:rsid w:val="002426C8"/>
    <w:rsid w:val="002463A6"/>
    <w:rsid w:val="00252335"/>
    <w:rsid w:val="00253F7E"/>
    <w:rsid w:val="00273CAA"/>
    <w:rsid w:val="002768BD"/>
    <w:rsid w:val="00281726"/>
    <w:rsid w:val="002847E9"/>
    <w:rsid w:val="002B15C1"/>
    <w:rsid w:val="002B1C52"/>
    <w:rsid w:val="002B50AD"/>
    <w:rsid w:val="002C1E0A"/>
    <w:rsid w:val="00304A30"/>
    <w:rsid w:val="00310CAF"/>
    <w:rsid w:val="00335911"/>
    <w:rsid w:val="00342E38"/>
    <w:rsid w:val="00350A94"/>
    <w:rsid w:val="00361A90"/>
    <w:rsid w:val="003B41DC"/>
    <w:rsid w:val="003B5F52"/>
    <w:rsid w:val="003D153D"/>
    <w:rsid w:val="003F1837"/>
    <w:rsid w:val="003F476F"/>
    <w:rsid w:val="00400231"/>
    <w:rsid w:val="00416CDB"/>
    <w:rsid w:val="0043263F"/>
    <w:rsid w:val="00476AFC"/>
    <w:rsid w:val="00493C2B"/>
    <w:rsid w:val="004A2ABD"/>
    <w:rsid w:val="004B16D0"/>
    <w:rsid w:val="004B67C1"/>
    <w:rsid w:val="004C484F"/>
    <w:rsid w:val="004D3574"/>
    <w:rsid w:val="00506409"/>
    <w:rsid w:val="00525A4F"/>
    <w:rsid w:val="00526974"/>
    <w:rsid w:val="005470B0"/>
    <w:rsid w:val="00593AF4"/>
    <w:rsid w:val="005A0A79"/>
    <w:rsid w:val="005B1872"/>
    <w:rsid w:val="005B5917"/>
    <w:rsid w:val="005C11FC"/>
    <w:rsid w:val="005C30F4"/>
    <w:rsid w:val="005C4082"/>
    <w:rsid w:val="005C5041"/>
    <w:rsid w:val="005C7CFD"/>
    <w:rsid w:val="00605896"/>
    <w:rsid w:val="006236CE"/>
    <w:rsid w:val="006332AE"/>
    <w:rsid w:val="00654583"/>
    <w:rsid w:val="00664C8B"/>
    <w:rsid w:val="00671281"/>
    <w:rsid w:val="00681D1C"/>
    <w:rsid w:val="006A03F7"/>
    <w:rsid w:val="006A3442"/>
    <w:rsid w:val="006C090D"/>
    <w:rsid w:val="006C6481"/>
    <w:rsid w:val="006C7A90"/>
    <w:rsid w:val="006D6F34"/>
    <w:rsid w:val="0071213C"/>
    <w:rsid w:val="007251D8"/>
    <w:rsid w:val="007278F6"/>
    <w:rsid w:val="0075271C"/>
    <w:rsid w:val="007D069E"/>
    <w:rsid w:val="007D5B03"/>
    <w:rsid w:val="007E3D2F"/>
    <w:rsid w:val="0081610C"/>
    <w:rsid w:val="00832D33"/>
    <w:rsid w:val="00834F88"/>
    <w:rsid w:val="00847CAC"/>
    <w:rsid w:val="00852DEB"/>
    <w:rsid w:val="00855574"/>
    <w:rsid w:val="00863CDA"/>
    <w:rsid w:val="0089264F"/>
    <w:rsid w:val="008D357F"/>
    <w:rsid w:val="008F7A42"/>
    <w:rsid w:val="00904E11"/>
    <w:rsid w:val="00931A60"/>
    <w:rsid w:val="00932703"/>
    <w:rsid w:val="00935F1D"/>
    <w:rsid w:val="00943E8B"/>
    <w:rsid w:val="00944706"/>
    <w:rsid w:val="0094517E"/>
    <w:rsid w:val="009515E3"/>
    <w:rsid w:val="009607F8"/>
    <w:rsid w:val="0096716F"/>
    <w:rsid w:val="00973412"/>
    <w:rsid w:val="0098404C"/>
    <w:rsid w:val="00991A24"/>
    <w:rsid w:val="009A56AD"/>
    <w:rsid w:val="009E7FC1"/>
    <w:rsid w:val="009F1F4A"/>
    <w:rsid w:val="00A17DDA"/>
    <w:rsid w:val="00A35370"/>
    <w:rsid w:val="00A35D57"/>
    <w:rsid w:val="00A45292"/>
    <w:rsid w:val="00A4684C"/>
    <w:rsid w:val="00A52D7F"/>
    <w:rsid w:val="00A54E0E"/>
    <w:rsid w:val="00AA34DD"/>
    <w:rsid w:val="00AA5979"/>
    <w:rsid w:val="00AA73B6"/>
    <w:rsid w:val="00AF4BB2"/>
    <w:rsid w:val="00B3061E"/>
    <w:rsid w:val="00B42947"/>
    <w:rsid w:val="00B53592"/>
    <w:rsid w:val="00B6193D"/>
    <w:rsid w:val="00B70F0B"/>
    <w:rsid w:val="00B737BB"/>
    <w:rsid w:val="00B80FE3"/>
    <w:rsid w:val="00B86F80"/>
    <w:rsid w:val="00B90693"/>
    <w:rsid w:val="00B928F6"/>
    <w:rsid w:val="00B95821"/>
    <w:rsid w:val="00BA484E"/>
    <w:rsid w:val="00BE0C12"/>
    <w:rsid w:val="00C026DF"/>
    <w:rsid w:val="00C05D71"/>
    <w:rsid w:val="00C061C0"/>
    <w:rsid w:val="00C161F7"/>
    <w:rsid w:val="00C514BF"/>
    <w:rsid w:val="00C53F99"/>
    <w:rsid w:val="00C546A8"/>
    <w:rsid w:val="00C678B9"/>
    <w:rsid w:val="00CA2E23"/>
    <w:rsid w:val="00CB0382"/>
    <w:rsid w:val="00CC4DC5"/>
    <w:rsid w:val="00CC7999"/>
    <w:rsid w:val="00CE45DF"/>
    <w:rsid w:val="00CF0FF0"/>
    <w:rsid w:val="00D06E7F"/>
    <w:rsid w:val="00D367F2"/>
    <w:rsid w:val="00D40213"/>
    <w:rsid w:val="00D444CA"/>
    <w:rsid w:val="00D47AEA"/>
    <w:rsid w:val="00D5649B"/>
    <w:rsid w:val="00D6219B"/>
    <w:rsid w:val="00D63FA0"/>
    <w:rsid w:val="00D75728"/>
    <w:rsid w:val="00DA0676"/>
    <w:rsid w:val="00DC6E2A"/>
    <w:rsid w:val="00DD3CD0"/>
    <w:rsid w:val="00DF1DFD"/>
    <w:rsid w:val="00DF6B5B"/>
    <w:rsid w:val="00E069A7"/>
    <w:rsid w:val="00E67404"/>
    <w:rsid w:val="00E96839"/>
    <w:rsid w:val="00EA0242"/>
    <w:rsid w:val="00EC0AD6"/>
    <w:rsid w:val="00EC4D31"/>
    <w:rsid w:val="00EC603B"/>
    <w:rsid w:val="00ED39A7"/>
    <w:rsid w:val="00EE7587"/>
    <w:rsid w:val="00F137B8"/>
    <w:rsid w:val="00F13C4B"/>
    <w:rsid w:val="00F21C98"/>
    <w:rsid w:val="00F2427C"/>
    <w:rsid w:val="00F26BC3"/>
    <w:rsid w:val="00F603E8"/>
    <w:rsid w:val="00F60645"/>
    <w:rsid w:val="00F609C3"/>
    <w:rsid w:val="00F61B83"/>
    <w:rsid w:val="00F76143"/>
    <w:rsid w:val="00F76DD6"/>
    <w:rsid w:val="00F80FE2"/>
    <w:rsid w:val="00F8655F"/>
    <w:rsid w:val="00FA123F"/>
    <w:rsid w:val="00FA7B44"/>
    <w:rsid w:val="00FC021C"/>
    <w:rsid w:val="00FD64F0"/>
    <w:rsid w:val="00FE13A9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E511DBF"/>
  <w15:docId w15:val="{CFA37399-4FC4-914F-94A2-901E8A2A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73CAA"/>
    <w:rPr>
      <w:bCs/>
      <w:color w:val="27314F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76143"/>
    <w:pPr>
      <w:keepNext/>
      <w:keepLines/>
      <w:spacing w:before="240" w:after="540"/>
      <w:outlineLvl w:val="0"/>
    </w:pPr>
    <w:rPr>
      <w:rFonts w:asciiTheme="majorHAnsi" w:eastAsiaTheme="majorEastAsia" w:hAnsiTheme="majorHAnsi" w:cs="Times New Roman (Headings CS)"/>
      <w:b/>
      <w:bCs w:val="0"/>
      <w:caps/>
      <w:color w:val="292952" w:themeColor="accent6"/>
      <w:spacing w:val="4"/>
      <w:sz w:val="40"/>
      <w:szCs w:val="28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47CAC"/>
    <w:pPr>
      <w:keepNext/>
      <w:keepLines/>
      <w:spacing w:before="360" w:after="240"/>
      <w:outlineLvl w:val="1"/>
    </w:pPr>
    <w:rPr>
      <w:rFonts w:asciiTheme="majorHAnsi" w:eastAsiaTheme="majorEastAsia" w:hAnsiTheme="majorHAnsi" w:cs="Times New Roman (Headings CS)"/>
      <w:b/>
      <w:bCs w:val="0"/>
      <w:caps/>
      <w:spacing w:val="4"/>
      <w:sz w:val="28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46A8"/>
    <w:pPr>
      <w:keepNext/>
      <w:keepLines/>
      <w:spacing w:before="200"/>
      <w:outlineLvl w:val="2"/>
    </w:pPr>
    <w:rPr>
      <w:rFonts w:eastAsiaTheme="majorEastAsia" w:cs="Times New Roman (Headings CS)"/>
      <w:b/>
      <w:bCs w:val="0"/>
      <w:caps/>
      <w:color w:val="292952" w:themeColor="accent6"/>
      <w:spacing w:val="4"/>
      <w:sz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46A8"/>
    <w:pPr>
      <w:keepNext/>
      <w:keepLines/>
      <w:spacing w:before="200" w:after="0"/>
      <w:outlineLvl w:val="3"/>
    </w:pPr>
    <w:rPr>
      <w:rFonts w:eastAsiaTheme="majorEastAsia" w:cs="Times New Roman (Headings CS)"/>
      <w:b/>
      <w:bCs w:val="0"/>
      <w:iCs/>
      <w:caps/>
      <w:color w:val="1E1E3D" w:themeColor="text2" w:themeShade="BF"/>
      <w:spacing w:val="2"/>
      <w:lang w:val="en-US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847CAC"/>
    <w:pPr>
      <w:keepNext/>
      <w:keepLines/>
      <w:spacing w:before="200" w:after="0"/>
      <w:outlineLvl w:val="4"/>
    </w:pPr>
    <w:rPr>
      <w:rFonts w:eastAsiaTheme="majorEastAsia" w:cs="Times New Roman (Headings CS)"/>
      <w:b/>
      <w:color w:val="292952" w:themeColor="accent6"/>
      <w:spacing w:val="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6409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E1E3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2B1C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D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D1C"/>
  </w:style>
  <w:style w:type="paragraph" w:styleId="Footer">
    <w:name w:val="footer"/>
    <w:basedOn w:val="Normal"/>
    <w:link w:val="FooterChar"/>
    <w:uiPriority w:val="99"/>
    <w:unhideWhenUsed/>
    <w:rsid w:val="00681D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D1C"/>
  </w:style>
  <w:style w:type="paragraph" w:styleId="BalloonText">
    <w:name w:val="Balloon Text"/>
    <w:basedOn w:val="Normal"/>
    <w:link w:val="BalloonTextChar"/>
    <w:uiPriority w:val="99"/>
    <w:semiHidden/>
    <w:unhideWhenUsed/>
    <w:rsid w:val="0068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D1C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rsid w:val="00C546A8"/>
    <w:pPr>
      <w:spacing w:after="0" w:line="240" w:lineRule="atLeast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76143"/>
    <w:rPr>
      <w:rFonts w:asciiTheme="majorHAnsi" w:eastAsiaTheme="majorEastAsia" w:hAnsiTheme="majorHAnsi" w:cs="Times New Roman (Headings CS)"/>
      <w:b/>
      <w:caps/>
      <w:color w:val="292952" w:themeColor="accent6"/>
      <w:spacing w:val="4"/>
      <w:sz w:val="40"/>
      <w:szCs w:val="28"/>
      <w:lang w:val="en-US"/>
    </w:rPr>
  </w:style>
  <w:style w:type="character" w:customStyle="1" w:styleId="A3">
    <w:name w:val="A3"/>
    <w:uiPriority w:val="99"/>
    <w:rsid w:val="00A45292"/>
    <w:rPr>
      <w:color w:val="000000"/>
      <w:sz w:val="15"/>
      <w:szCs w:val="15"/>
    </w:rPr>
  </w:style>
  <w:style w:type="character" w:customStyle="1" w:styleId="Heading2Char">
    <w:name w:val="Heading 2 Char"/>
    <w:basedOn w:val="DefaultParagraphFont"/>
    <w:link w:val="Heading2"/>
    <w:uiPriority w:val="9"/>
    <w:rsid w:val="00847CAC"/>
    <w:rPr>
      <w:rFonts w:asciiTheme="majorHAnsi" w:eastAsiaTheme="majorEastAsia" w:hAnsiTheme="majorHAnsi" w:cs="Times New Roman (Headings CS)"/>
      <w:b/>
      <w:caps/>
      <w:color w:val="27314F"/>
      <w:spacing w:val="4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546A8"/>
    <w:rPr>
      <w:rFonts w:ascii="Helvetica" w:eastAsiaTheme="majorEastAsia" w:hAnsi="Helvetica" w:cs="Times New Roman (Headings CS)"/>
      <w:b/>
      <w:caps/>
      <w:color w:val="292952" w:themeColor="accent6"/>
      <w:spacing w:val="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546A8"/>
    <w:rPr>
      <w:rFonts w:ascii="Helvetica" w:eastAsiaTheme="majorEastAsia" w:hAnsi="Helvetica" w:cs="Times New Roman (Headings CS)"/>
      <w:b/>
      <w:iCs/>
      <w:caps/>
      <w:color w:val="1E1E3D" w:themeColor="text2" w:themeShade="BF"/>
      <w:spacing w:val="2"/>
      <w:sz w:val="20"/>
      <w:lang w:val="en-US"/>
    </w:rPr>
  </w:style>
  <w:style w:type="paragraph" w:styleId="Title">
    <w:name w:val="Title"/>
    <w:basedOn w:val="Normal"/>
    <w:next w:val="Normal"/>
    <w:link w:val="TitleChar"/>
    <w:uiPriority w:val="10"/>
    <w:rsid w:val="00C546A8"/>
    <w:pPr>
      <w:spacing w:after="300" w:line="240" w:lineRule="auto"/>
      <w:contextualSpacing/>
    </w:pPr>
    <w:rPr>
      <w:rFonts w:eastAsiaTheme="majorEastAsia" w:cstheme="majorBidi"/>
      <w:color w:val="1E1E3D" w:themeColor="text2" w:themeShade="BF"/>
      <w:spacing w:val="5"/>
      <w:kern w:val="28"/>
      <w:sz w:val="36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546A8"/>
    <w:rPr>
      <w:rFonts w:ascii="Helvetica" w:eastAsiaTheme="majorEastAsia" w:hAnsi="Helvetica" w:cstheme="majorBidi"/>
      <w:bCs/>
      <w:color w:val="1E1E3D" w:themeColor="text2" w:themeShade="BF"/>
      <w:spacing w:val="5"/>
      <w:kern w:val="28"/>
      <w:sz w:val="36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6A8"/>
    <w:pPr>
      <w:numPr>
        <w:ilvl w:val="1"/>
      </w:numPr>
    </w:pPr>
    <w:rPr>
      <w:rFonts w:eastAsiaTheme="majorEastAsia" w:cstheme="majorBidi"/>
      <w:iCs/>
      <w:color w:val="292952" w:themeColor="accent6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C546A8"/>
    <w:rPr>
      <w:rFonts w:ascii="Helvetica" w:eastAsiaTheme="majorEastAsia" w:hAnsi="Helvetica" w:cstheme="majorBidi"/>
      <w:bCs/>
      <w:iCs/>
      <w:color w:val="292952" w:themeColor="accent6"/>
      <w:spacing w:val="15"/>
      <w:sz w:val="24"/>
      <w:szCs w:val="24"/>
      <w:lang w:val="en-US"/>
    </w:rPr>
  </w:style>
  <w:style w:type="character" w:styleId="SubtleEmphasis">
    <w:name w:val="Subtle Emphasis"/>
    <w:basedOn w:val="DefaultParagraphFont"/>
    <w:uiPriority w:val="19"/>
    <w:rsid w:val="00847CAC"/>
    <w:rPr>
      <w:rFonts w:asciiTheme="minorHAnsi" w:hAnsiTheme="minorHAnsi"/>
      <w:b w:val="0"/>
      <w:bCs w:val="0"/>
      <w:i/>
      <w:iCs/>
      <w:color w:val="292952" w:themeColor="accent6"/>
      <w:lang w:val="en-US"/>
    </w:rPr>
  </w:style>
  <w:style w:type="character" w:styleId="Emphasis">
    <w:name w:val="Emphasis"/>
    <w:basedOn w:val="DefaultParagraphFont"/>
    <w:uiPriority w:val="20"/>
    <w:qFormat/>
    <w:rsid w:val="00847CAC"/>
    <w:rPr>
      <w:rFonts w:asciiTheme="minorHAnsi" w:hAnsiTheme="minorHAnsi"/>
      <w:b w:val="0"/>
      <w:bCs w:val="0"/>
      <w:i/>
      <w:iCs/>
      <w:lang w:val="en-US"/>
    </w:rPr>
  </w:style>
  <w:style w:type="character" w:styleId="IntenseEmphasis">
    <w:name w:val="Intense Emphasis"/>
    <w:basedOn w:val="DefaultParagraphFont"/>
    <w:uiPriority w:val="21"/>
    <w:qFormat/>
    <w:rsid w:val="00847CAC"/>
    <w:rPr>
      <w:rFonts w:asciiTheme="minorHAnsi" w:hAnsiTheme="minorHAnsi"/>
      <w:b/>
      <w:bCs w:val="0"/>
      <w:i/>
      <w:iCs/>
      <w:color w:val="292952" w:themeColor="accent6"/>
      <w:lang w:val="en-US"/>
    </w:rPr>
  </w:style>
  <w:style w:type="character" w:styleId="Strong">
    <w:name w:val="Strong"/>
    <w:basedOn w:val="DefaultParagraphFont"/>
    <w:uiPriority w:val="22"/>
    <w:qFormat/>
    <w:rsid w:val="00847CAC"/>
    <w:rPr>
      <w:rFonts w:asciiTheme="minorHAnsi" w:hAnsiTheme="minorHAnsi"/>
      <w:b/>
      <w:bCs/>
      <w:i w:val="0"/>
      <w:iCs w:val="0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C546A8"/>
    <w:rPr>
      <w:i/>
      <w:iCs/>
      <w:color w:val="000000" w:themeColor="text1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C546A8"/>
    <w:rPr>
      <w:rFonts w:ascii="Helvetica" w:hAnsi="Helvetica"/>
      <w:bCs/>
      <w:i/>
      <w:iCs/>
      <w:color w:val="000000" w:themeColor="text1"/>
      <w:sz w:val="18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506409"/>
    <w:pPr>
      <w:pBdr>
        <w:bottom w:val="single" w:sz="4" w:space="4" w:color="DFEAE6" w:themeColor="accent1"/>
      </w:pBdr>
      <w:spacing w:before="200" w:after="280"/>
      <w:ind w:left="936" w:right="936"/>
    </w:pPr>
    <w:rPr>
      <w:b/>
      <w:bCs w:val="0"/>
      <w:i/>
      <w:iCs/>
      <w:color w:val="A064FF" w:themeColor="accent5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6409"/>
    <w:rPr>
      <w:rFonts w:ascii="Arial" w:hAnsi="Arial"/>
      <w:b/>
      <w:bCs/>
      <w:i/>
      <w:iCs/>
      <w:color w:val="A064FF" w:themeColor="accent5" w:themeShade="BF"/>
    </w:rPr>
  </w:style>
  <w:style w:type="character" w:styleId="SubtleReference">
    <w:name w:val="Subtle Reference"/>
    <w:basedOn w:val="DefaultParagraphFont"/>
    <w:uiPriority w:val="31"/>
    <w:rsid w:val="00506409"/>
    <w:rPr>
      <w:smallCaps/>
      <w:color w:val="74C0DA" w:themeColor="accent2" w:themeShade="BF"/>
      <w:u w:val="single"/>
    </w:rPr>
  </w:style>
  <w:style w:type="character" w:styleId="IntenseReference">
    <w:name w:val="Intense Reference"/>
    <w:basedOn w:val="DefaultParagraphFont"/>
    <w:uiPriority w:val="32"/>
    <w:rsid w:val="00506409"/>
    <w:rPr>
      <w:b/>
      <w:bCs/>
      <w:smallCaps/>
      <w:color w:val="74C0DA" w:themeColor="accent2" w:themeShade="BF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47CAC"/>
    <w:rPr>
      <w:rFonts w:asciiTheme="minorHAnsi" w:hAnsiTheme="minorHAnsi"/>
      <w:b/>
      <w:bCs/>
      <w:i w:val="0"/>
      <w:iCs w:val="0"/>
      <w:smallCaps/>
      <w:spacing w:val="5"/>
      <w:lang w:val="en-US"/>
    </w:rPr>
  </w:style>
  <w:style w:type="paragraph" w:styleId="ListParagraph">
    <w:name w:val="List Paragraph"/>
    <w:basedOn w:val="Normal"/>
    <w:uiPriority w:val="34"/>
    <w:qFormat/>
    <w:rsid w:val="00C546A8"/>
    <w:pPr>
      <w:ind w:left="720"/>
      <w:contextualSpacing/>
    </w:pPr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847CAC"/>
    <w:rPr>
      <w:rFonts w:eastAsiaTheme="majorEastAsia" w:cs="Times New Roman (Headings CS)"/>
      <w:b/>
      <w:bCs/>
      <w:color w:val="292952" w:themeColor="accent6"/>
      <w:spacing w:val="2"/>
      <w:sz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506409"/>
    <w:rPr>
      <w:rFonts w:ascii="Arial" w:eastAsiaTheme="majorEastAsia" w:hAnsi="Arial" w:cstheme="majorBidi"/>
      <w:i/>
      <w:iCs/>
      <w:color w:val="1E1E3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2B1C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LightGrid-Accent6">
    <w:name w:val="Light Grid Accent 6"/>
    <w:basedOn w:val="TableNormal"/>
    <w:uiPriority w:val="62"/>
    <w:rsid w:val="0075271C"/>
    <w:pPr>
      <w:spacing w:after="0" w:line="240" w:lineRule="auto"/>
    </w:pPr>
    <w:tblPr>
      <w:tblStyleRowBandSize w:val="1"/>
      <w:tblStyleColBandSize w:val="1"/>
      <w:tblBorders>
        <w:top w:val="single" w:sz="8" w:space="0" w:color="292952" w:themeColor="accent6"/>
        <w:left w:val="single" w:sz="8" w:space="0" w:color="292952" w:themeColor="accent6"/>
        <w:bottom w:val="single" w:sz="8" w:space="0" w:color="292952" w:themeColor="accent6"/>
        <w:right w:val="single" w:sz="8" w:space="0" w:color="292952" w:themeColor="accent6"/>
        <w:insideH w:val="single" w:sz="8" w:space="0" w:color="292952" w:themeColor="accent6"/>
        <w:insideV w:val="single" w:sz="8" w:space="0" w:color="29295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2952" w:themeColor="accent6"/>
          <w:left w:val="single" w:sz="8" w:space="0" w:color="292952" w:themeColor="accent6"/>
          <w:bottom w:val="single" w:sz="18" w:space="0" w:color="292952" w:themeColor="accent6"/>
          <w:right w:val="single" w:sz="8" w:space="0" w:color="292952" w:themeColor="accent6"/>
          <w:insideH w:val="nil"/>
          <w:insideV w:val="single" w:sz="8" w:space="0" w:color="2929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2952" w:themeColor="accent6"/>
          <w:left w:val="single" w:sz="8" w:space="0" w:color="292952" w:themeColor="accent6"/>
          <w:bottom w:val="single" w:sz="8" w:space="0" w:color="292952" w:themeColor="accent6"/>
          <w:right w:val="single" w:sz="8" w:space="0" w:color="292952" w:themeColor="accent6"/>
          <w:insideH w:val="nil"/>
          <w:insideV w:val="single" w:sz="8" w:space="0" w:color="2929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2952" w:themeColor="accent6"/>
          <w:left w:val="single" w:sz="8" w:space="0" w:color="292952" w:themeColor="accent6"/>
          <w:bottom w:val="single" w:sz="8" w:space="0" w:color="292952" w:themeColor="accent6"/>
          <w:right w:val="single" w:sz="8" w:space="0" w:color="292952" w:themeColor="accent6"/>
        </w:tcBorders>
      </w:tcPr>
    </w:tblStylePr>
    <w:tblStylePr w:type="band1Vert">
      <w:tblPr/>
      <w:tcPr>
        <w:tcBorders>
          <w:top w:val="single" w:sz="8" w:space="0" w:color="292952" w:themeColor="accent6"/>
          <w:left w:val="single" w:sz="8" w:space="0" w:color="292952" w:themeColor="accent6"/>
          <w:bottom w:val="single" w:sz="8" w:space="0" w:color="292952" w:themeColor="accent6"/>
          <w:right w:val="single" w:sz="8" w:space="0" w:color="292952" w:themeColor="accent6"/>
        </w:tcBorders>
        <w:shd w:val="clear" w:color="auto" w:fill="BFBFDF" w:themeFill="accent6" w:themeFillTint="3F"/>
      </w:tcPr>
    </w:tblStylePr>
    <w:tblStylePr w:type="band1Horz">
      <w:tblPr/>
      <w:tcPr>
        <w:tcBorders>
          <w:top w:val="single" w:sz="8" w:space="0" w:color="292952" w:themeColor="accent6"/>
          <w:left w:val="single" w:sz="8" w:space="0" w:color="292952" w:themeColor="accent6"/>
          <w:bottom w:val="single" w:sz="8" w:space="0" w:color="292952" w:themeColor="accent6"/>
          <w:right w:val="single" w:sz="8" w:space="0" w:color="292952" w:themeColor="accent6"/>
          <w:insideV w:val="single" w:sz="8" w:space="0" w:color="292952" w:themeColor="accent6"/>
        </w:tcBorders>
        <w:shd w:val="clear" w:color="auto" w:fill="BFBFDF" w:themeFill="accent6" w:themeFillTint="3F"/>
      </w:tcPr>
    </w:tblStylePr>
    <w:tblStylePr w:type="band2Horz">
      <w:tblPr/>
      <w:tcPr>
        <w:tcBorders>
          <w:top w:val="single" w:sz="8" w:space="0" w:color="292952" w:themeColor="accent6"/>
          <w:left w:val="single" w:sz="8" w:space="0" w:color="292952" w:themeColor="accent6"/>
          <w:bottom w:val="single" w:sz="8" w:space="0" w:color="292952" w:themeColor="accent6"/>
          <w:right w:val="single" w:sz="8" w:space="0" w:color="292952" w:themeColor="accent6"/>
          <w:insideV w:val="single" w:sz="8" w:space="0" w:color="292952" w:themeColor="accent6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546A8"/>
    <w:pPr>
      <w:spacing w:after="240" w:line="300" w:lineRule="atLeast"/>
      <w:outlineLvl w:val="9"/>
    </w:pPr>
    <w:rPr>
      <w:bCs/>
      <w:color w:val="292952" w:themeColor="text2"/>
      <w:sz w:val="36"/>
    </w:rPr>
  </w:style>
  <w:style w:type="paragraph" w:styleId="TOC1">
    <w:name w:val="toc 1"/>
    <w:basedOn w:val="NoSpacing"/>
    <w:next w:val="Normal"/>
    <w:autoRedefine/>
    <w:uiPriority w:val="39"/>
    <w:unhideWhenUsed/>
    <w:rsid w:val="0075271C"/>
  </w:style>
  <w:style w:type="character" w:styleId="Hyperlink">
    <w:name w:val="Hyperlink"/>
    <w:basedOn w:val="DefaultParagraphFont"/>
    <w:uiPriority w:val="99"/>
    <w:unhideWhenUsed/>
    <w:rsid w:val="00973412"/>
    <w:rPr>
      <w:color w:val="767171" w:themeColor="background2" w:themeShade="80"/>
      <w:u w:val="single"/>
    </w:rPr>
  </w:style>
  <w:style w:type="paragraph" w:customStyle="1" w:styleId="Body1">
    <w:name w:val="Body 1"/>
    <w:basedOn w:val="Normal"/>
    <w:next w:val="Body2"/>
    <w:link w:val="Body1Char"/>
    <w:rsid w:val="00847CAC"/>
    <w:pPr>
      <w:spacing w:before="120" w:after="0" w:line="300" w:lineRule="atLeast"/>
      <w:ind w:left="709"/>
      <w:jc w:val="both"/>
    </w:pPr>
    <w:rPr>
      <w:lang w:val="en-US"/>
    </w:rPr>
  </w:style>
  <w:style w:type="paragraph" w:customStyle="1" w:styleId="Body2">
    <w:name w:val="Body 2"/>
    <w:basedOn w:val="Body1"/>
    <w:link w:val="Body2Char"/>
    <w:rsid w:val="00C546A8"/>
    <w:pPr>
      <w:spacing w:before="0" w:after="120"/>
      <w:ind w:firstLine="709"/>
      <w:contextualSpacing/>
    </w:pPr>
  </w:style>
  <w:style w:type="character" w:customStyle="1" w:styleId="Body1Char">
    <w:name w:val="Body 1 Char"/>
    <w:basedOn w:val="DefaultParagraphFont"/>
    <w:link w:val="Body1"/>
    <w:rsid w:val="00847CAC"/>
    <w:rPr>
      <w:bCs/>
      <w:sz w:val="18"/>
      <w:lang w:val="en-US"/>
    </w:rPr>
  </w:style>
  <w:style w:type="character" w:customStyle="1" w:styleId="Body2Char">
    <w:name w:val="Body 2 Char"/>
    <w:basedOn w:val="Body1Char"/>
    <w:link w:val="Body2"/>
    <w:rsid w:val="00C546A8"/>
    <w:rPr>
      <w:rFonts w:ascii="Helvetica" w:hAnsi="Helvetica"/>
      <w:bCs/>
      <w:sz w:val="18"/>
      <w:lang w:val="en-US"/>
    </w:rPr>
  </w:style>
  <w:style w:type="paragraph" w:styleId="TOC2">
    <w:name w:val="toc 2"/>
    <w:basedOn w:val="NoSpacing"/>
    <w:next w:val="Normal"/>
    <w:autoRedefine/>
    <w:uiPriority w:val="39"/>
    <w:unhideWhenUsed/>
    <w:rsid w:val="0075271C"/>
    <w:pPr>
      <w:ind w:left="198"/>
    </w:pPr>
  </w:style>
  <w:style w:type="table" w:styleId="LightList-Accent6">
    <w:name w:val="Light List Accent 6"/>
    <w:basedOn w:val="TableNormal"/>
    <w:uiPriority w:val="61"/>
    <w:rsid w:val="0075271C"/>
    <w:pPr>
      <w:spacing w:after="0" w:line="240" w:lineRule="auto"/>
    </w:pPr>
    <w:tblPr>
      <w:tblStyleRowBandSize w:val="1"/>
      <w:tblStyleColBandSize w:val="1"/>
      <w:tblBorders>
        <w:top w:val="single" w:sz="8" w:space="0" w:color="292952" w:themeColor="accent6"/>
        <w:left w:val="single" w:sz="8" w:space="0" w:color="292952" w:themeColor="accent6"/>
        <w:bottom w:val="single" w:sz="8" w:space="0" w:color="292952" w:themeColor="accent6"/>
        <w:right w:val="single" w:sz="8" w:space="0" w:color="29295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29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2952" w:themeColor="accent6"/>
          <w:left w:val="single" w:sz="8" w:space="0" w:color="292952" w:themeColor="accent6"/>
          <w:bottom w:val="single" w:sz="8" w:space="0" w:color="292952" w:themeColor="accent6"/>
          <w:right w:val="single" w:sz="8" w:space="0" w:color="2929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2952" w:themeColor="accent6"/>
          <w:left w:val="single" w:sz="8" w:space="0" w:color="292952" w:themeColor="accent6"/>
          <w:bottom w:val="single" w:sz="8" w:space="0" w:color="292952" w:themeColor="accent6"/>
          <w:right w:val="single" w:sz="8" w:space="0" w:color="292952" w:themeColor="accent6"/>
        </w:tcBorders>
      </w:tcPr>
    </w:tblStylePr>
    <w:tblStylePr w:type="band1Horz">
      <w:tblPr/>
      <w:tcPr>
        <w:tcBorders>
          <w:top w:val="single" w:sz="8" w:space="0" w:color="292952" w:themeColor="accent6"/>
          <w:left w:val="single" w:sz="8" w:space="0" w:color="292952" w:themeColor="accent6"/>
          <w:bottom w:val="single" w:sz="8" w:space="0" w:color="292952" w:themeColor="accent6"/>
          <w:right w:val="single" w:sz="8" w:space="0" w:color="292952" w:themeColor="accent6"/>
        </w:tcBorders>
      </w:tcPr>
    </w:tblStylePr>
  </w:style>
  <w:style w:type="table" w:styleId="MediumShading1-Accent5">
    <w:name w:val="Medium Shading 1 Accent 5"/>
    <w:basedOn w:val="TableNormal"/>
    <w:uiPriority w:val="63"/>
    <w:rsid w:val="0075271C"/>
    <w:pPr>
      <w:spacing w:after="0" w:line="240" w:lineRule="auto"/>
    </w:pPr>
    <w:tblPr>
      <w:tblStyleRowBandSize w:val="1"/>
      <w:tblStyleColBandSize w:val="1"/>
      <w:tblBorders>
        <w:top w:val="single" w:sz="8" w:space="0" w:color="EEE4FF" w:themeColor="accent5" w:themeTint="BF"/>
        <w:left w:val="single" w:sz="8" w:space="0" w:color="EEE4FF" w:themeColor="accent5" w:themeTint="BF"/>
        <w:bottom w:val="single" w:sz="8" w:space="0" w:color="EEE4FF" w:themeColor="accent5" w:themeTint="BF"/>
        <w:right w:val="single" w:sz="8" w:space="0" w:color="EEE4FF" w:themeColor="accent5" w:themeTint="BF"/>
        <w:insideH w:val="single" w:sz="8" w:space="0" w:color="EEE4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E4FF" w:themeColor="accent5" w:themeTint="BF"/>
          <w:left w:val="single" w:sz="8" w:space="0" w:color="EEE4FF" w:themeColor="accent5" w:themeTint="BF"/>
          <w:bottom w:val="single" w:sz="8" w:space="0" w:color="EEE4FF" w:themeColor="accent5" w:themeTint="BF"/>
          <w:right w:val="single" w:sz="8" w:space="0" w:color="EEE4FF" w:themeColor="accent5" w:themeTint="BF"/>
          <w:insideH w:val="nil"/>
          <w:insideV w:val="nil"/>
        </w:tcBorders>
        <w:shd w:val="clear" w:color="auto" w:fill="E9DB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E4FF" w:themeColor="accent5" w:themeTint="BF"/>
          <w:left w:val="single" w:sz="8" w:space="0" w:color="EEE4FF" w:themeColor="accent5" w:themeTint="BF"/>
          <w:bottom w:val="single" w:sz="8" w:space="0" w:color="EEE4FF" w:themeColor="accent5" w:themeTint="BF"/>
          <w:right w:val="single" w:sz="8" w:space="0" w:color="EEE4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6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752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75271C"/>
    <w:pPr>
      <w:spacing w:after="0" w:line="240" w:lineRule="auto"/>
    </w:pPr>
    <w:tblPr>
      <w:tblStyleRowBandSize w:val="1"/>
      <w:tblStyleColBandSize w:val="1"/>
      <w:tblBorders>
        <w:top w:val="single" w:sz="8" w:space="0" w:color="E9DBFF" w:themeColor="accent5"/>
        <w:left w:val="single" w:sz="8" w:space="0" w:color="E9DBFF" w:themeColor="accent5"/>
        <w:bottom w:val="single" w:sz="8" w:space="0" w:color="E9DBFF" w:themeColor="accent5"/>
        <w:right w:val="single" w:sz="8" w:space="0" w:color="E9DB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DB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DBFF" w:themeColor="accent5"/>
          <w:left w:val="single" w:sz="8" w:space="0" w:color="E9DBFF" w:themeColor="accent5"/>
          <w:bottom w:val="single" w:sz="8" w:space="0" w:color="E9DBFF" w:themeColor="accent5"/>
          <w:right w:val="single" w:sz="8" w:space="0" w:color="E9DB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DBFF" w:themeColor="accent5"/>
          <w:left w:val="single" w:sz="8" w:space="0" w:color="E9DBFF" w:themeColor="accent5"/>
          <w:bottom w:val="single" w:sz="8" w:space="0" w:color="E9DBFF" w:themeColor="accent5"/>
          <w:right w:val="single" w:sz="8" w:space="0" w:color="E9DBFF" w:themeColor="accent5"/>
        </w:tcBorders>
      </w:tcPr>
    </w:tblStylePr>
    <w:tblStylePr w:type="band1Horz">
      <w:tblPr/>
      <w:tcPr>
        <w:tcBorders>
          <w:top w:val="single" w:sz="8" w:space="0" w:color="E9DBFF" w:themeColor="accent5"/>
          <w:left w:val="single" w:sz="8" w:space="0" w:color="E9DBFF" w:themeColor="accent5"/>
          <w:bottom w:val="single" w:sz="8" w:space="0" w:color="E9DBFF" w:themeColor="accent5"/>
          <w:right w:val="single" w:sz="8" w:space="0" w:color="E9DBFF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75271C"/>
    <w:pPr>
      <w:spacing w:after="0" w:line="240" w:lineRule="auto"/>
    </w:pPr>
    <w:tblPr>
      <w:tblStyleRowBandSize w:val="1"/>
      <w:tblStyleColBandSize w:val="1"/>
      <w:tblBorders>
        <w:top w:val="single" w:sz="8" w:space="0" w:color="E9DBFF" w:themeColor="accent5"/>
        <w:left w:val="single" w:sz="8" w:space="0" w:color="E9DBFF" w:themeColor="accent5"/>
        <w:bottom w:val="single" w:sz="8" w:space="0" w:color="E9DBFF" w:themeColor="accent5"/>
        <w:right w:val="single" w:sz="8" w:space="0" w:color="E9DBFF" w:themeColor="accent5"/>
        <w:insideH w:val="single" w:sz="8" w:space="0" w:color="E9DBFF" w:themeColor="accent5"/>
        <w:insideV w:val="single" w:sz="8" w:space="0" w:color="E9DB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DBFF" w:themeColor="accent5"/>
          <w:left w:val="single" w:sz="8" w:space="0" w:color="E9DBFF" w:themeColor="accent5"/>
          <w:bottom w:val="single" w:sz="18" w:space="0" w:color="E9DBFF" w:themeColor="accent5"/>
          <w:right w:val="single" w:sz="8" w:space="0" w:color="E9DBFF" w:themeColor="accent5"/>
          <w:insideH w:val="nil"/>
          <w:insideV w:val="single" w:sz="8" w:space="0" w:color="E9DB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DBFF" w:themeColor="accent5"/>
          <w:left w:val="single" w:sz="8" w:space="0" w:color="E9DBFF" w:themeColor="accent5"/>
          <w:bottom w:val="single" w:sz="8" w:space="0" w:color="E9DBFF" w:themeColor="accent5"/>
          <w:right w:val="single" w:sz="8" w:space="0" w:color="E9DBFF" w:themeColor="accent5"/>
          <w:insideH w:val="nil"/>
          <w:insideV w:val="single" w:sz="8" w:space="0" w:color="E9DB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DBFF" w:themeColor="accent5"/>
          <w:left w:val="single" w:sz="8" w:space="0" w:color="E9DBFF" w:themeColor="accent5"/>
          <w:bottom w:val="single" w:sz="8" w:space="0" w:color="E9DBFF" w:themeColor="accent5"/>
          <w:right w:val="single" w:sz="8" w:space="0" w:color="E9DBFF" w:themeColor="accent5"/>
        </w:tcBorders>
      </w:tcPr>
    </w:tblStylePr>
    <w:tblStylePr w:type="band1Vert">
      <w:tblPr/>
      <w:tcPr>
        <w:tcBorders>
          <w:top w:val="single" w:sz="8" w:space="0" w:color="E9DBFF" w:themeColor="accent5"/>
          <w:left w:val="single" w:sz="8" w:space="0" w:color="E9DBFF" w:themeColor="accent5"/>
          <w:bottom w:val="single" w:sz="8" w:space="0" w:color="E9DBFF" w:themeColor="accent5"/>
          <w:right w:val="single" w:sz="8" w:space="0" w:color="E9DBFF" w:themeColor="accent5"/>
        </w:tcBorders>
        <w:shd w:val="clear" w:color="auto" w:fill="F9F6FF" w:themeFill="accent5" w:themeFillTint="3F"/>
      </w:tcPr>
    </w:tblStylePr>
    <w:tblStylePr w:type="band1Horz">
      <w:tblPr/>
      <w:tcPr>
        <w:tcBorders>
          <w:top w:val="single" w:sz="8" w:space="0" w:color="E9DBFF" w:themeColor="accent5"/>
          <w:left w:val="single" w:sz="8" w:space="0" w:color="E9DBFF" w:themeColor="accent5"/>
          <w:bottom w:val="single" w:sz="8" w:space="0" w:color="E9DBFF" w:themeColor="accent5"/>
          <w:right w:val="single" w:sz="8" w:space="0" w:color="E9DBFF" w:themeColor="accent5"/>
          <w:insideV w:val="single" w:sz="8" w:space="0" w:color="E9DBFF" w:themeColor="accent5"/>
        </w:tcBorders>
        <w:shd w:val="clear" w:color="auto" w:fill="F9F6FF" w:themeFill="accent5" w:themeFillTint="3F"/>
      </w:tcPr>
    </w:tblStylePr>
    <w:tblStylePr w:type="band2Horz">
      <w:tblPr/>
      <w:tcPr>
        <w:tcBorders>
          <w:top w:val="single" w:sz="8" w:space="0" w:color="E9DBFF" w:themeColor="accent5"/>
          <w:left w:val="single" w:sz="8" w:space="0" w:color="E9DBFF" w:themeColor="accent5"/>
          <w:bottom w:val="single" w:sz="8" w:space="0" w:color="E9DBFF" w:themeColor="accent5"/>
          <w:right w:val="single" w:sz="8" w:space="0" w:color="E9DBFF" w:themeColor="accent5"/>
          <w:insideV w:val="single" w:sz="8" w:space="0" w:color="E9DBFF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AA34DD"/>
    <w:pPr>
      <w:spacing w:after="0" w:line="240" w:lineRule="auto"/>
    </w:pPr>
    <w:tblPr>
      <w:tblStyleRowBandSize w:val="1"/>
      <w:tblStyleColBandSize w:val="1"/>
      <w:tblBorders>
        <w:top w:val="single" w:sz="8" w:space="0" w:color="DFEAE6" w:themeColor="accent1"/>
        <w:left w:val="single" w:sz="8" w:space="0" w:color="DFEAE6" w:themeColor="accent1"/>
        <w:bottom w:val="single" w:sz="8" w:space="0" w:color="DFEAE6" w:themeColor="accent1"/>
        <w:right w:val="single" w:sz="8" w:space="0" w:color="DFEAE6" w:themeColor="accent1"/>
        <w:insideH w:val="single" w:sz="8" w:space="0" w:color="DFEAE6" w:themeColor="accent1"/>
        <w:insideV w:val="single" w:sz="8" w:space="0" w:color="DFEAE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EAE6" w:themeColor="accent1"/>
          <w:left w:val="single" w:sz="8" w:space="0" w:color="DFEAE6" w:themeColor="accent1"/>
          <w:bottom w:val="single" w:sz="18" w:space="0" w:color="DFEAE6" w:themeColor="accent1"/>
          <w:right w:val="single" w:sz="8" w:space="0" w:color="DFEAE6" w:themeColor="accent1"/>
          <w:insideH w:val="nil"/>
          <w:insideV w:val="single" w:sz="8" w:space="0" w:color="DFEAE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EAE6" w:themeColor="accent1"/>
          <w:left w:val="single" w:sz="8" w:space="0" w:color="DFEAE6" w:themeColor="accent1"/>
          <w:bottom w:val="single" w:sz="8" w:space="0" w:color="DFEAE6" w:themeColor="accent1"/>
          <w:right w:val="single" w:sz="8" w:space="0" w:color="DFEAE6" w:themeColor="accent1"/>
          <w:insideH w:val="nil"/>
          <w:insideV w:val="single" w:sz="8" w:space="0" w:color="DFEAE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EAE6" w:themeColor="accent1"/>
          <w:left w:val="single" w:sz="8" w:space="0" w:color="DFEAE6" w:themeColor="accent1"/>
          <w:bottom w:val="single" w:sz="8" w:space="0" w:color="DFEAE6" w:themeColor="accent1"/>
          <w:right w:val="single" w:sz="8" w:space="0" w:color="DFEAE6" w:themeColor="accent1"/>
        </w:tcBorders>
      </w:tcPr>
    </w:tblStylePr>
    <w:tblStylePr w:type="band1Vert">
      <w:tblPr/>
      <w:tcPr>
        <w:tcBorders>
          <w:top w:val="single" w:sz="8" w:space="0" w:color="DFEAE6" w:themeColor="accent1"/>
          <w:left w:val="single" w:sz="8" w:space="0" w:color="DFEAE6" w:themeColor="accent1"/>
          <w:bottom w:val="single" w:sz="8" w:space="0" w:color="DFEAE6" w:themeColor="accent1"/>
          <w:right w:val="single" w:sz="8" w:space="0" w:color="DFEAE6" w:themeColor="accent1"/>
        </w:tcBorders>
        <w:shd w:val="clear" w:color="auto" w:fill="F6F9F8" w:themeFill="accent1" w:themeFillTint="3F"/>
      </w:tcPr>
    </w:tblStylePr>
    <w:tblStylePr w:type="band1Horz">
      <w:tblPr/>
      <w:tcPr>
        <w:tcBorders>
          <w:top w:val="single" w:sz="8" w:space="0" w:color="DFEAE6" w:themeColor="accent1"/>
          <w:left w:val="single" w:sz="8" w:space="0" w:color="DFEAE6" w:themeColor="accent1"/>
          <w:bottom w:val="single" w:sz="8" w:space="0" w:color="DFEAE6" w:themeColor="accent1"/>
          <w:right w:val="single" w:sz="8" w:space="0" w:color="DFEAE6" w:themeColor="accent1"/>
          <w:insideV w:val="single" w:sz="8" w:space="0" w:color="DFEAE6" w:themeColor="accent1"/>
        </w:tcBorders>
        <w:shd w:val="clear" w:color="auto" w:fill="F6F9F8" w:themeFill="accent1" w:themeFillTint="3F"/>
      </w:tcPr>
    </w:tblStylePr>
    <w:tblStylePr w:type="band2Horz">
      <w:tblPr/>
      <w:tcPr>
        <w:tcBorders>
          <w:top w:val="single" w:sz="8" w:space="0" w:color="DFEAE6" w:themeColor="accent1"/>
          <w:left w:val="single" w:sz="8" w:space="0" w:color="DFEAE6" w:themeColor="accent1"/>
          <w:bottom w:val="single" w:sz="8" w:space="0" w:color="DFEAE6" w:themeColor="accent1"/>
          <w:right w:val="single" w:sz="8" w:space="0" w:color="DFEAE6" w:themeColor="accent1"/>
          <w:insideV w:val="single" w:sz="8" w:space="0" w:color="DFEAE6" w:themeColor="accent1"/>
        </w:tcBorders>
      </w:tcPr>
    </w:tblStylePr>
  </w:style>
  <w:style w:type="paragraph" w:customStyle="1" w:styleId="FPHeading2">
    <w:name w:val="FP_Heading2"/>
    <w:basedOn w:val="Heading2"/>
    <w:link w:val="FPHeading2Char"/>
    <w:rsid w:val="00B95821"/>
    <w:rPr>
      <w:caps w:val="0"/>
      <w:spacing w:val="8"/>
    </w:rPr>
  </w:style>
  <w:style w:type="paragraph" w:customStyle="1" w:styleId="FPHeading1">
    <w:name w:val="FP_Heading1"/>
    <w:basedOn w:val="Heading1"/>
    <w:link w:val="FPHeading1Char"/>
    <w:rsid w:val="00D40213"/>
  </w:style>
  <w:style w:type="character" w:customStyle="1" w:styleId="FPHeading2Char">
    <w:name w:val="FP_Heading2 Char"/>
    <w:basedOn w:val="Heading2Char"/>
    <w:link w:val="FPHeading2"/>
    <w:rsid w:val="00B95821"/>
    <w:rPr>
      <w:rFonts w:ascii="Helvetica" w:eastAsiaTheme="majorEastAsia" w:hAnsi="Helvetica" w:cs="Times New Roman (Headings CS)"/>
      <w:b/>
      <w:caps w:val="0"/>
      <w:color w:val="292952" w:themeColor="accent6"/>
      <w:spacing w:val="8"/>
      <w:sz w:val="28"/>
      <w:szCs w:val="26"/>
      <w:lang w:val="en-US"/>
    </w:rPr>
  </w:style>
  <w:style w:type="character" w:customStyle="1" w:styleId="FPHeading1Char">
    <w:name w:val="FP_Heading1 Char"/>
    <w:basedOn w:val="Heading1Char"/>
    <w:link w:val="FPHeading1"/>
    <w:rsid w:val="00D40213"/>
    <w:rPr>
      <w:rFonts w:ascii="Helvetica" w:eastAsiaTheme="majorEastAsia" w:hAnsi="Helvetica" w:cs="Times New Roman (Headings CS)"/>
      <w:b/>
      <w:caps/>
      <w:color w:val="292952" w:themeColor="accent6"/>
      <w:spacing w:val="4"/>
      <w:sz w:val="40"/>
      <w:szCs w:val="2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73412"/>
    <w:rPr>
      <w:color w:val="767171" w:themeColor="background2" w:themeShade="80"/>
      <w:u w:val="single"/>
    </w:rPr>
  </w:style>
  <w:style w:type="table" w:styleId="GridTable4-Accent5">
    <w:name w:val="Grid Table 4 Accent 5"/>
    <w:basedOn w:val="TableNormal"/>
    <w:uiPriority w:val="49"/>
    <w:rsid w:val="00DD3CD0"/>
    <w:pPr>
      <w:spacing w:after="0" w:line="240" w:lineRule="auto"/>
    </w:pPr>
    <w:tblPr>
      <w:tblStyleRowBandSize w:val="1"/>
      <w:tblStyleColBandSize w:val="1"/>
      <w:tblBorders>
        <w:top w:val="single" w:sz="4" w:space="0" w:color="F1E9FF" w:themeColor="accent5" w:themeTint="99"/>
        <w:left w:val="single" w:sz="4" w:space="0" w:color="F1E9FF" w:themeColor="accent5" w:themeTint="99"/>
        <w:bottom w:val="single" w:sz="4" w:space="0" w:color="F1E9FF" w:themeColor="accent5" w:themeTint="99"/>
        <w:right w:val="single" w:sz="4" w:space="0" w:color="F1E9FF" w:themeColor="accent5" w:themeTint="99"/>
        <w:insideH w:val="single" w:sz="4" w:space="0" w:color="F1E9FF" w:themeColor="accent5" w:themeTint="99"/>
        <w:insideV w:val="single" w:sz="4" w:space="0" w:color="F1E9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DBFF" w:themeColor="accent5"/>
          <w:left w:val="single" w:sz="4" w:space="0" w:color="E9DBFF" w:themeColor="accent5"/>
          <w:bottom w:val="single" w:sz="4" w:space="0" w:color="E9DBFF" w:themeColor="accent5"/>
          <w:right w:val="single" w:sz="4" w:space="0" w:color="E9DBFF" w:themeColor="accent5"/>
          <w:insideH w:val="nil"/>
          <w:insideV w:val="nil"/>
        </w:tcBorders>
        <w:shd w:val="clear" w:color="auto" w:fill="E9DBFF" w:themeFill="accent5"/>
      </w:tcPr>
    </w:tblStylePr>
    <w:tblStylePr w:type="lastRow">
      <w:rPr>
        <w:b/>
        <w:bCs/>
      </w:rPr>
      <w:tblPr/>
      <w:tcPr>
        <w:tcBorders>
          <w:top w:val="double" w:sz="4" w:space="0" w:color="E9DB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7FF" w:themeFill="accent5" w:themeFillTint="33"/>
      </w:tcPr>
    </w:tblStylePr>
    <w:tblStylePr w:type="band1Horz">
      <w:tblPr/>
      <w:tcPr>
        <w:shd w:val="clear" w:color="auto" w:fill="FAF7FF" w:themeFill="accent5" w:themeFillTint="33"/>
      </w:tcPr>
    </w:tblStylePr>
  </w:style>
  <w:style w:type="paragraph" w:styleId="NormalWeb">
    <w:name w:val="Normal (Web)"/>
    <w:basedOn w:val="Normal"/>
    <w:uiPriority w:val="99"/>
    <w:unhideWhenUsed/>
    <w:rsid w:val="00B9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color w:val="auto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procountor.fi/sopimuskon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ebastiansiegfried/Library/Group%20Containers/UBF8T346G9.Office/User%20Content.localized/Templates.localized/Otsikko.dotx" TargetMode="External"/></Relationships>
</file>

<file path=word/theme/theme1.xml><?xml version="1.0" encoding="utf-8"?>
<a:theme xmlns:a="http://schemas.openxmlformats.org/drawingml/2006/main" name="Theme2015">
  <a:themeElements>
    <a:clrScheme name="Finago">
      <a:dk1>
        <a:srgbClr val="000000"/>
      </a:dk1>
      <a:lt1>
        <a:srgbClr val="FFFFFF"/>
      </a:lt1>
      <a:dk2>
        <a:srgbClr val="292952"/>
      </a:dk2>
      <a:lt2>
        <a:srgbClr val="E7E6E6"/>
      </a:lt2>
      <a:accent1>
        <a:srgbClr val="DFEAE6"/>
      </a:accent1>
      <a:accent2>
        <a:srgbClr val="CEE9F2"/>
      </a:accent2>
      <a:accent3>
        <a:srgbClr val="F4E1E7"/>
      </a:accent3>
      <a:accent4>
        <a:srgbClr val="F4E1E7"/>
      </a:accent4>
      <a:accent5>
        <a:srgbClr val="E9DBFF"/>
      </a:accent5>
      <a:accent6>
        <a:srgbClr val="292952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39CB4-075B-264F-9AC9-7383FB3D4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Otsikko.dotx</Template>
  <TotalTime>10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Accountorgroup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Siegfried Sebastian</cp:lastModifiedBy>
  <cp:revision>34</cp:revision>
  <dcterms:created xsi:type="dcterms:W3CDTF">2024-08-27T11:28:00Z</dcterms:created>
  <dcterms:modified xsi:type="dcterms:W3CDTF">2024-08-29T07:23:00Z</dcterms:modified>
</cp:coreProperties>
</file>